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B001B">
      <w:pPr>
        <w:pStyle w:val="2"/>
        <w:bidi w:val="0"/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</w:rPr>
        <w:t>承诺</w:t>
      </w:r>
      <w:r>
        <w:rPr>
          <w:rFonts w:hint="eastAsia"/>
          <w:lang w:eastAsia="zh-CN"/>
        </w:rPr>
        <w:t>书</w:t>
      </w:r>
    </w:p>
    <w:p w14:paraId="72DE07B8">
      <w:pPr>
        <w:spacing w:line="560" w:lineRule="exact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县商务局：</w:t>
      </w:r>
    </w:p>
    <w:p w14:paraId="7CCE3397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我单位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hint="eastAsia" w:ascii="仿宋_GB2312" w:eastAsia="仿宋_GB2312" w:cs="仿宋_GB2312"/>
          <w:sz w:val="32"/>
          <w:szCs w:val="32"/>
        </w:rPr>
        <w:t>名称</w:t>
      </w:r>
      <w:r>
        <w:rPr>
          <w:rFonts w:ascii="仿宋_GB2312" w:eastAsia="仿宋_GB2312" w:cs="仿宋_GB2312"/>
          <w:sz w:val="32"/>
          <w:szCs w:val="32"/>
        </w:rPr>
        <w:t>)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 w:cs="仿宋_GB2312"/>
          <w:sz w:val="32"/>
          <w:szCs w:val="32"/>
        </w:rPr>
        <w:t>，统一社会信用代码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 w:cs="仿宋_GB2312"/>
          <w:sz w:val="32"/>
          <w:szCs w:val="32"/>
        </w:rPr>
        <w:t>，为保障消费者合法权益，我单位郑重承诺如下</w:t>
      </w:r>
      <w:r>
        <w:rPr>
          <w:rFonts w:ascii="仿宋_GB2312" w:eastAsia="仿宋_GB2312" w:cs="仿宋_GB2312"/>
          <w:sz w:val="32"/>
          <w:szCs w:val="32"/>
        </w:rPr>
        <w:t>:</w:t>
      </w:r>
    </w:p>
    <w:p w14:paraId="5B67FA10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一、符合参与</w:t>
      </w:r>
      <w:r>
        <w:rPr>
          <w:rFonts w:hint="eastAsia" w:ascii="宋体" w:hAnsi="宋体" w:eastAsia="宋体" w:cs="宋体"/>
          <w:color w:val="000000"/>
          <w:kern w:val="0"/>
          <w:sz w:val="34"/>
          <w:szCs w:val="34"/>
        </w:rPr>
        <w:t>“</w:t>
      </w:r>
      <w:r>
        <w:rPr>
          <w:rFonts w:hint="eastAsia" w:ascii="仿宋_GB2312" w:eastAsia="仿宋_GB2312" w:cs="仿宋_GB2312"/>
          <w:sz w:val="32"/>
          <w:szCs w:val="32"/>
        </w:rPr>
        <w:t>徽动消费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乐享霍山</w:t>
      </w:r>
      <w:r>
        <w:rPr>
          <w:rFonts w:hint="eastAsia" w:ascii="仿宋_GB2312" w:eastAsia="仿宋_GB2312" w:cs="仿宋_GB2312"/>
          <w:sz w:val="32"/>
          <w:szCs w:val="32"/>
        </w:rPr>
        <w:t>”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汽车</w:t>
      </w:r>
      <w:r>
        <w:rPr>
          <w:rFonts w:hint="eastAsia" w:ascii="仿宋_GB2312" w:eastAsia="仿宋_GB2312" w:cs="仿宋_GB2312"/>
          <w:sz w:val="32"/>
          <w:szCs w:val="32"/>
        </w:rPr>
        <w:t>消费券活动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的商家</w:t>
      </w:r>
      <w:r>
        <w:rPr>
          <w:rFonts w:hint="eastAsia" w:ascii="仿宋_GB2312" w:eastAsia="仿宋_GB2312" w:cs="仿宋_GB2312"/>
          <w:sz w:val="32"/>
          <w:szCs w:val="32"/>
        </w:rPr>
        <w:t>条件，自愿参加本次活动。</w:t>
      </w:r>
    </w:p>
    <w:p w14:paraId="42601C1A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二、严格把关，保障商品和服务质量，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活动期间所销售车辆价格不高于厂商统一指导价</w:t>
      </w:r>
      <w:r>
        <w:rPr>
          <w:rFonts w:hint="eastAsia" w:ascii="仿宋_GB2312" w:eastAsia="仿宋_GB2312" w:cs="仿宋_GB2312"/>
          <w:sz w:val="32"/>
          <w:szCs w:val="32"/>
        </w:rPr>
        <w:t>，不借促消费之机变相加价，不搞虚假宣传。</w:t>
      </w:r>
    </w:p>
    <w:p w14:paraId="5BAD9C01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三、配套促销优惠方案，叠加让利，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在不降低原先优惠政策的基础上按不低于1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1的标准叠加补贴或提供等值服务，</w:t>
      </w:r>
      <w:r>
        <w:rPr>
          <w:rFonts w:hint="eastAsia" w:ascii="仿宋_GB2312" w:eastAsia="仿宋_GB2312" w:cs="仿宋_GB2312"/>
          <w:sz w:val="32"/>
          <w:szCs w:val="32"/>
        </w:rPr>
        <w:t>不搞虚假交易，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自觉抵制套现等违法行为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 w14:paraId="19E4ADB4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严格审核并主动协助在系统上传消费者提供申请资料</w:t>
      </w:r>
      <w:r>
        <w:rPr>
          <w:rFonts w:hint="eastAsia"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将纸质资料汇总在规定的时间内报县商务局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 w14:paraId="75AFCB16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五、接受相关部门的消费券使用检查，配合并协助相关部门做好消费者信访投诉和纠纷处理等。</w:t>
      </w:r>
    </w:p>
    <w:p w14:paraId="7E9ACEBC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六、如违反上述承诺，一经核查，自愿放弃参与资格，退回补贴款项；情节严重的，自愿承担相应法律责任。</w:t>
      </w:r>
    </w:p>
    <w:p w14:paraId="0FA7BA78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 w14:paraId="3E0A18AD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（盖章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）或</w:t>
      </w:r>
      <w:r>
        <w:rPr>
          <w:rFonts w:hint="eastAsia" w:ascii="仿宋_GB2312" w:eastAsia="仿宋_GB2312" w:cs="仿宋_GB2312"/>
          <w:sz w:val="32"/>
          <w:szCs w:val="32"/>
        </w:rPr>
        <w:t xml:space="preserve">法定代表人（签字）：         </w:t>
      </w:r>
    </w:p>
    <w:p w14:paraId="73BB787E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 w14:paraId="4DC202C2">
      <w:pPr>
        <w:spacing w:line="560" w:lineRule="exac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 </w:t>
      </w:r>
    </w:p>
    <w:p w14:paraId="212BAF23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 w:cs="仿宋_GB2312"/>
          <w:sz w:val="32"/>
          <w:szCs w:val="32"/>
        </w:rPr>
        <w:t>年   月   日</w:t>
      </w:r>
    </w:p>
    <w:p w14:paraId="5CB1DF1D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NjU4ZDllYWFmNWE1ZjVkMDM4ZjlkMzcwNWFiZDMifQ=="/>
  </w:docVars>
  <w:rsids>
    <w:rsidRoot w:val="00CD2610"/>
    <w:rsid w:val="001829EC"/>
    <w:rsid w:val="00437DAA"/>
    <w:rsid w:val="006528A5"/>
    <w:rsid w:val="00712AB2"/>
    <w:rsid w:val="0084391A"/>
    <w:rsid w:val="008D7DDD"/>
    <w:rsid w:val="00AD3AEC"/>
    <w:rsid w:val="00CD2610"/>
    <w:rsid w:val="00D11C3B"/>
    <w:rsid w:val="00D45898"/>
    <w:rsid w:val="00E00833"/>
    <w:rsid w:val="00E13AEB"/>
    <w:rsid w:val="00EA4A70"/>
    <w:rsid w:val="00F9000B"/>
    <w:rsid w:val="050823E6"/>
    <w:rsid w:val="06911B48"/>
    <w:rsid w:val="07DD2C0E"/>
    <w:rsid w:val="0C787F84"/>
    <w:rsid w:val="0EF31CC0"/>
    <w:rsid w:val="10D17073"/>
    <w:rsid w:val="1C347905"/>
    <w:rsid w:val="1D9751A0"/>
    <w:rsid w:val="20CA7B06"/>
    <w:rsid w:val="213C1F9D"/>
    <w:rsid w:val="22A243CB"/>
    <w:rsid w:val="23B32608"/>
    <w:rsid w:val="23F52C20"/>
    <w:rsid w:val="24311EAA"/>
    <w:rsid w:val="2C922350"/>
    <w:rsid w:val="358A278F"/>
    <w:rsid w:val="53D063BA"/>
    <w:rsid w:val="765F3EC3"/>
    <w:rsid w:val="76CA3368"/>
    <w:rsid w:val="7F46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367</Words>
  <Characters>369</Characters>
  <Lines>0</Lines>
  <Paragraphs>0</Paragraphs>
  <TotalTime>19</TotalTime>
  <ScaleCrop>false</ScaleCrop>
  <LinksUpToDate>false</LinksUpToDate>
  <CharactersWithSpaces>481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2020-05-28T12:13:00Z</dcterms:created>
  <dc:creator>黄道满</dc:creator>
  <cp:lastModifiedBy>Administrator</cp:lastModifiedBy>
  <cp:lastPrinted>2020-05-28T12:19:00Z</cp:lastPrinted>
  <dcterms:modified xsi:type="dcterms:W3CDTF">2025-05-15T02:47:26Z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1887F82479ED47ECA49FF1C1C8B492A2_13</vt:lpwstr>
  </property>
  <property fmtid="{D5CDD505-2E9C-101B-9397-08002B2CF9AE}" pid="4" name="KSOTemplateDocerSaveRecord">
    <vt:lpwstr>eyJoZGlkIjoiMjIyYTU5NjNhYzExNmEyY2FiOTU5M2Y4MmRlZDM5MjgifQ==</vt:lpwstr>
  </property>
</Properties>
</file>